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6C7E94">
        <w:rPr>
          <w:rFonts w:cs="Arial"/>
          <w:b/>
          <w:sz w:val="18"/>
          <w:szCs w:val="18"/>
          <w:lang w:val="en-ZA"/>
        </w:rPr>
        <w:t>04</w:t>
      </w:r>
      <w:r w:rsidR="002736D1">
        <w:rPr>
          <w:rFonts w:cs="Arial"/>
          <w:b/>
          <w:sz w:val="18"/>
          <w:szCs w:val="18"/>
          <w:lang w:val="en-ZA"/>
        </w:rPr>
        <w:t xml:space="preserve"> July</w:t>
      </w:r>
      <w:r>
        <w:rPr>
          <w:rFonts w:cs="Arial"/>
          <w:b/>
          <w:sz w:val="18"/>
          <w:szCs w:val="18"/>
          <w:lang w:val="en-ZA"/>
        </w:rPr>
        <w:t xml:space="preserve">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REPUBLIC OF SOUTH </w:t>
      </w:r>
      <w:r w:rsidR="007C3186">
        <w:rPr>
          <w:rFonts w:cs="Arial"/>
          <w:b/>
          <w:i/>
          <w:sz w:val="18"/>
          <w:szCs w:val="18"/>
          <w:lang w:val="en-ZA"/>
        </w:rPr>
        <w:t>AFRICA</w:t>
      </w:r>
      <w:r w:rsidR="007C3186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 w:rsidR="008B0BDA">
        <w:rPr>
          <w:rFonts w:cs="Arial"/>
          <w:b/>
          <w:i/>
          <w:sz w:val="18"/>
          <w:szCs w:val="18"/>
          <w:lang w:val="en-ZA"/>
        </w:rPr>
        <w:t>I2038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REPUBLIC OF SOUTH AFRICA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</w:t>
      </w:r>
      <w:r w:rsidR="002736D1">
        <w:rPr>
          <w:rFonts w:cs="Arial"/>
          <w:sz w:val="18"/>
          <w:szCs w:val="18"/>
          <w:lang w:val="en-ZA"/>
        </w:rPr>
        <w:t>04 July 2012.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2736D1">
        <w:rPr>
          <w:rFonts w:cs="Arial"/>
          <w:b/>
          <w:sz w:val="18"/>
          <w:szCs w:val="18"/>
          <w:lang w:val="en-ZA"/>
        </w:rPr>
        <w:t>Inflation Linked</w:t>
      </w:r>
      <w:r w:rsidR="00F20AC0">
        <w:rPr>
          <w:rFonts w:cs="Arial"/>
          <w:b/>
          <w:sz w:val="18"/>
          <w:szCs w:val="18"/>
          <w:lang w:val="en-ZA"/>
        </w:rPr>
        <w:t xml:space="preserve"> Note</w:t>
      </w:r>
      <w:r w:rsidR="003913E3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F20AC0" w:rsidRPr="007A14BD" w:rsidRDefault="00F20AC0" w:rsidP="001E2734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I20</w:t>
      </w:r>
      <w:r w:rsidR="008B0BDA">
        <w:rPr>
          <w:rFonts w:cs="Arial"/>
          <w:sz w:val="18"/>
          <w:szCs w:val="18"/>
          <w:lang w:val="en-ZA"/>
        </w:rPr>
        <w:t>38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</w:r>
      <w:r w:rsidR="002736D1">
        <w:rPr>
          <w:rFonts w:cs="Arial"/>
          <w:sz w:val="18"/>
          <w:szCs w:val="18"/>
          <w:lang w:val="en-ZA"/>
        </w:rPr>
        <w:t>R400, 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2736D1">
        <w:rPr>
          <w:rFonts w:cs="Arial"/>
          <w:sz w:val="18"/>
          <w:szCs w:val="18"/>
          <w:lang w:val="en-ZA"/>
        </w:rPr>
        <w:t>96.40281</w:t>
      </w:r>
      <w:r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1E2734">
        <w:rPr>
          <w:rFonts w:cs="Arial"/>
          <w:sz w:val="18"/>
          <w:szCs w:val="18"/>
          <w:lang w:val="en-ZA"/>
        </w:rPr>
        <w:t>2</w:t>
      </w:r>
      <w:r w:rsidR="008C5398">
        <w:rPr>
          <w:rFonts w:cs="Arial"/>
          <w:sz w:val="18"/>
          <w:szCs w:val="18"/>
          <w:lang w:val="en-ZA"/>
        </w:rPr>
        <w:t>.25</w:t>
      </w:r>
      <w:r>
        <w:rPr>
          <w:rFonts w:cs="Arial"/>
          <w:sz w:val="18"/>
          <w:szCs w:val="18"/>
          <w:lang w:val="en-ZA"/>
        </w:rPr>
        <w:t>%</w:t>
      </w:r>
    </w:p>
    <w:p w:rsidR="007F4679" w:rsidRPr="003913E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7C3186">
        <w:rPr>
          <w:rFonts w:cs="Arial"/>
          <w:b/>
          <w:sz w:val="18"/>
          <w:szCs w:val="18"/>
          <w:lang w:val="en-ZA"/>
        </w:rPr>
        <w:t>Indicator</w:t>
      </w:r>
      <w:r w:rsidR="007C3186">
        <w:rPr>
          <w:rFonts w:cs="Arial"/>
          <w:b/>
          <w:sz w:val="18"/>
          <w:szCs w:val="18"/>
          <w:lang w:val="en-ZA"/>
        </w:rPr>
        <w:tab/>
      </w:r>
      <w:r w:rsidR="00F20AC0">
        <w:rPr>
          <w:rFonts w:cs="Arial"/>
          <w:sz w:val="18"/>
          <w:szCs w:val="18"/>
          <w:lang w:val="en-ZA"/>
        </w:rPr>
        <w:t>Fixed</w:t>
      </w:r>
      <w:bookmarkStart w:id="0" w:name="_GoBack"/>
      <w:bookmarkEnd w:id="0"/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Inflation</w:t>
      </w:r>
      <w:r w:rsidR="00724BAE">
        <w:rPr>
          <w:rFonts w:cs="Arial"/>
          <w:sz w:val="18"/>
          <w:szCs w:val="18"/>
          <w:lang w:val="en-ZA"/>
        </w:rPr>
        <w:t>-Linked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Maturity Date</w:t>
      </w:r>
      <w:r w:rsidRPr="0029176C">
        <w:rPr>
          <w:rFonts w:cs="Arial"/>
          <w:sz w:val="18"/>
          <w:szCs w:val="18"/>
          <w:lang w:val="en-ZA"/>
        </w:rPr>
        <w:tab/>
      </w:r>
      <w:r w:rsidR="001E2734">
        <w:rPr>
          <w:rFonts w:cs="Arial"/>
          <w:sz w:val="18"/>
          <w:szCs w:val="18"/>
          <w:lang w:val="en-ZA"/>
        </w:rPr>
        <w:t xml:space="preserve">31 January </w:t>
      </w:r>
      <w:r w:rsidR="008B0BDA">
        <w:rPr>
          <w:rFonts w:cs="Arial"/>
          <w:sz w:val="18"/>
          <w:szCs w:val="18"/>
          <w:lang w:val="en-ZA"/>
        </w:rPr>
        <w:t>2038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1E2734">
        <w:rPr>
          <w:rFonts w:cs="Arial"/>
          <w:sz w:val="18"/>
          <w:szCs w:val="18"/>
          <w:lang w:val="en-ZA"/>
        </w:rPr>
        <w:t xml:space="preserve">21 July, 21 January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1E2734">
        <w:rPr>
          <w:rFonts w:cs="Arial"/>
          <w:sz w:val="18"/>
          <w:szCs w:val="18"/>
          <w:lang w:val="en-ZA"/>
        </w:rPr>
        <w:t>31 July, 31 January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1E2734">
        <w:rPr>
          <w:rFonts w:cs="Arial"/>
          <w:sz w:val="18"/>
          <w:szCs w:val="18"/>
          <w:lang w:val="en-ZA"/>
        </w:rPr>
        <w:t xml:space="preserve">20 July, 20 January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2736D1">
        <w:rPr>
          <w:rFonts w:cs="Arial"/>
          <w:sz w:val="18"/>
          <w:szCs w:val="18"/>
          <w:lang w:val="en-ZA"/>
        </w:rPr>
        <w:t>04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 w:rsidR="002736D1">
        <w:rPr>
          <w:rFonts w:cs="Arial"/>
          <w:sz w:val="18"/>
          <w:szCs w:val="18"/>
          <w:lang w:val="en-ZA"/>
        </w:rPr>
        <w:t>04 July</w:t>
      </w:r>
      <w:r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 w:rsidR="001E2734">
        <w:rPr>
          <w:rFonts w:cs="Arial"/>
          <w:sz w:val="18"/>
          <w:szCs w:val="18"/>
          <w:lang w:val="en-ZA"/>
        </w:rPr>
        <w:t>31 July 2012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Base CPI</w:t>
      </w:r>
      <w:r w:rsidRPr="0029176C">
        <w:rPr>
          <w:sz w:val="18"/>
          <w:szCs w:val="18"/>
          <w:lang w:val="en-ZA"/>
        </w:rPr>
        <w:tab/>
      </w:r>
      <w:r w:rsidR="002736D1">
        <w:rPr>
          <w:sz w:val="18"/>
          <w:szCs w:val="18"/>
          <w:lang w:val="en-ZA"/>
        </w:rPr>
        <w:t>122.648%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 w:rsidR="008B0BDA">
        <w:rPr>
          <w:sz w:val="18"/>
          <w:szCs w:val="18"/>
          <w:lang w:val="en-ZA"/>
        </w:rPr>
        <w:t>ZAG000096595</w:t>
      </w:r>
    </w:p>
    <w:p w:rsidR="00F20AC0" w:rsidRPr="0029176C" w:rsidRDefault="00F20AC0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F20AC0" w:rsidRPr="007A14BD" w:rsidRDefault="00F20AC0" w:rsidP="00724BAE">
      <w:pPr>
        <w:spacing w:line="288" w:lineRule="auto"/>
        <w:ind w:right="29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24BAE" w:rsidRDefault="00724BA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3913E3" w:rsidRPr="007A14BD" w:rsidRDefault="00F20AC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proofErr w:type="spellStart"/>
      <w:r>
        <w:rPr>
          <w:rFonts w:cs="Arial"/>
          <w:sz w:val="18"/>
          <w:szCs w:val="18"/>
          <w:lang w:val="en-ZA"/>
        </w:rPr>
        <w:t>Phumzile</w:t>
      </w:r>
      <w:proofErr w:type="spellEnd"/>
      <w:r>
        <w:rPr>
          <w:rFonts w:cs="Arial"/>
          <w:sz w:val="18"/>
          <w:szCs w:val="18"/>
          <w:lang w:val="en-ZA"/>
        </w:rPr>
        <w:t xml:space="preserve"> </w:t>
      </w:r>
      <w:proofErr w:type="spellStart"/>
      <w:r>
        <w:rPr>
          <w:rFonts w:cs="Arial"/>
          <w:sz w:val="18"/>
          <w:szCs w:val="18"/>
          <w:lang w:val="en-ZA"/>
        </w:rPr>
        <w:t>Maseko</w:t>
      </w:r>
      <w:proofErr w:type="spellEnd"/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>National Treasury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(012) 315 5610</w:t>
      </w:r>
    </w:p>
    <w:p w:rsidR="003913E3" w:rsidRDefault="003913E3" w:rsidP="003913E3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Kea Sape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JSE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 xml:space="preserve">         (011) 520 7603</w:t>
      </w:r>
    </w:p>
    <w:p w:rsidR="003913E3" w:rsidRDefault="003913E3" w:rsidP="003913E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Diboko Ledwaba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(011) 520 7222</w:t>
      </w:r>
    </w:p>
    <w:p w:rsidR="003913E3" w:rsidRPr="007A14BD" w:rsidRDefault="003913E3" w:rsidP="003913E3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7F4679" w:rsidRPr="007A14BD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27F" w:rsidRDefault="00C8127F">
      <w:r>
        <w:separator/>
      </w:r>
    </w:p>
  </w:endnote>
  <w:endnote w:type="continuationSeparator" w:id="0">
    <w:p w:rsidR="00C8127F" w:rsidRDefault="00C81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27F" w:rsidRDefault="00C812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27F" w:rsidRDefault="00C8127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C8127F" w:rsidRDefault="00C8127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6C7E94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6C7E94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C8127F" w:rsidRDefault="00C8127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C8127F" w:rsidRPr="00C94EA6" w:rsidRDefault="00C8127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27F" w:rsidRPr="000575E4" w:rsidRDefault="00C8127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C8127F" w:rsidRPr="0061041F">
      <w:tc>
        <w:tcPr>
          <w:tcW w:w="1335" w:type="dxa"/>
        </w:tcPr>
        <w:p w:rsidR="00C8127F" w:rsidRPr="0061041F" w:rsidRDefault="00C8127F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654852DA" wp14:editId="229F5EC5">
                <wp:extent cx="425450" cy="351155"/>
                <wp:effectExtent l="0" t="0" r="0" b="0"/>
                <wp:docPr id="10" name="Picture 10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C8127F" w:rsidRPr="0061041F" w:rsidRDefault="00C8127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C8127F" w:rsidRPr="0061041F" w:rsidRDefault="00C8127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C8127F" w:rsidRPr="0061041F" w:rsidRDefault="00C8127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C8127F" w:rsidRPr="0061041F" w:rsidRDefault="00C8127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C8127F" w:rsidRPr="0061041F" w:rsidRDefault="00C8127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C8127F" w:rsidRPr="0061041F" w:rsidRDefault="00C8127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C8127F" w:rsidRPr="0061041F" w:rsidRDefault="00C8127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C8127F" w:rsidRPr="0061041F" w:rsidRDefault="00C8127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C8127F" w:rsidRPr="0061041F" w:rsidRDefault="00C8127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C8127F" w:rsidRPr="0061041F" w:rsidRDefault="00C8127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C8127F" w:rsidRDefault="00C8127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27F" w:rsidRDefault="00C8127F">
      <w:r>
        <w:separator/>
      </w:r>
    </w:p>
  </w:footnote>
  <w:footnote w:type="continuationSeparator" w:id="0">
    <w:p w:rsidR="00C8127F" w:rsidRDefault="00C812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27F" w:rsidRDefault="00C8127F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C8127F" w:rsidRDefault="00C8127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27F" w:rsidRDefault="001E273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127F" w:rsidRDefault="00C8127F" w:rsidP="00EF6146">
                          <w:pPr>
                            <w:jc w:val="right"/>
                          </w:pPr>
                        </w:p>
                        <w:p w:rsidR="00C8127F" w:rsidRDefault="00C8127F" w:rsidP="00EF6146">
                          <w:pPr>
                            <w:jc w:val="right"/>
                          </w:pPr>
                        </w:p>
                        <w:p w:rsidR="00C8127F" w:rsidRDefault="00C8127F" w:rsidP="00EF6146">
                          <w:pPr>
                            <w:jc w:val="right"/>
                          </w:pPr>
                        </w:p>
                        <w:p w:rsidR="00C8127F" w:rsidRDefault="00C8127F" w:rsidP="00EF6146">
                          <w:pPr>
                            <w:jc w:val="right"/>
                          </w:pPr>
                        </w:p>
                        <w:p w:rsidR="00C8127F" w:rsidRDefault="00C8127F" w:rsidP="00EF6146">
                          <w:pPr>
                            <w:jc w:val="right"/>
                          </w:pPr>
                        </w:p>
                        <w:p w:rsidR="00C8127F" w:rsidRDefault="00C8127F" w:rsidP="00EF6146">
                          <w:pPr>
                            <w:jc w:val="right"/>
                          </w:pPr>
                        </w:p>
                        <w:p w:rsidR="00C8127F" w:rsidRPr="000575E4" w:rsidRDefault="00C8127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C8127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C8127F" w:rsidRPr="0061041F" w:rsidRDefault="00C8127F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 wp14:anchorId="28AD382D" wp14:editId="1850CF72">
                                      <wp:extent cx="148590" cy="1488440"/>
                                      <wp:effectExtent l="19050" t="0" r="3810" b="0"/>
                                      <wp:docPr id="11" name="Picture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C8127F" w:rsidRPr="00866D23" w:rsidRDefault="00C8127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+KTew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" stroked="f">
              <v:textbox inset="0,0,0,0">
                <w:txbxContent>
                  <w:p w:rsidR="00C8127F" w:rsidRDefault="00C8127F" w:rsidP="00EF6146">
                    <w:pPr>
                      <w:jc w:val="right"/>
                    </w:pPr>
                  </w:p>
                  <w:p w:rsidR="00C8127F" w:rsidRDefault="00C8127F" w:rsidP="00EF6146">
                    <w:pPr>
                      <w:jc w:val="right"/>
                    </w:pPr>
                  </w:p>
                  <w:p w:rsidR="00C8127F" w:rsidRDefault="00C8127F" w:rsidP="00EF6146">
                    <w:pPr>
                      <w:jc w:val="right"/>
                    </w:pPr>
                  </w:p>
                  <w:p w:rsidR="00C8127F" w:rsidRDefault="00C8127F" w:rsidP="00EF6146">
                    <w:pPr>
                      <w:jc w:val="right"/>
                    </w:pPr>
                  </w:p>
                  <w:p w:rsidR="00C8127F" w:rsidRDefault="00C8127F" w:rsidP="00EF6146">
                    <w:pPr>
                      <w:jc w:val="right"/>
                    </w:pPr>
                  </w:p>
                  <w:p w:rsidR="00C8127F" w:rsidRDefault="00C8127F" w:rsidP="00EF6146">
                    <w:pPr>
                      <w:jc w:val="right"/>
                    </w:pPr>
                  </w:p>
                  <w:p w:rsidR="00C8127F" w:rsidRPr="000575E4" w:rsidRDefault="00C8127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C8127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C8127F" w:rsidRPr="0061041F" w:rsidRDefault="00C8127F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 wp14:anchorId="28AD382D" wp14:editId="1850CF72">
                                <wp:extent cx="148590" cy="1488440"/>
                                <wp:effectExtent l="19050" t="0" r="3810" b="0"/>
                                <wp:docPr id="11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C8127F" w:rsidRPr="00866D23" w:rsidRDefault="00C8127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C8127F" w:rsidRDefault="00C8127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8127F" w:rsidRDefault="00C8127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8127F" w:rsidRDefault="00C8127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8127F" w:rsidRDefault="00C8127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8127F" w:rsidRDefault="00C8127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8127F" w:rsidRPr="000575E4" w:rsidRDefault="00C8127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C8127F" w:rsidRPr="0061041F">
      <w:trPr>
        <w:trHeight w:hRule="exact" w:val="2342"/>
        <w:jc w:val="right"/>
      </w:trPr>
      <w:tc>
        <w:tcPr>
          <w:tcW w:w="9752" w:type="dxa"/>
        </w:tcPr>
        <w:p w:rsidR="00C8127F" w:rsidRPr="0061041F" w:rsidRDefault="00C8127F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323C65C0" wp14:editId="52183550">
                <wp:extent cx="148590" cy="1488440"/>
                <wp:effectExtent l="19050" t="0" r="381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8127F" w:rsidRPr="00866D23" w:rsidRDefault="00C8127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8127F" w:rsidRPr="00EF6146" w:rsidRDefault="00C8127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27F" w:rsidRDefault="001E273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127F" w:rsidRDefault="00C8127F" w:rsidP="00BD2E91">
                          <w:pPr>
                            <w:jc w:val="right"/>
                          </w:pPr>
                        </w:p>
                        <w:p w:rsidR="00C8127F" w:rsidRDefault="00C8127F" w:rsidP="00BD2E91">
                          <w:pPr>
                            <w:jc w:val="right"/>
                          </w:pPr>
                        </w:p>
                        <w:p w:rsidR="00C8127F" w:rsidRDefault="00C8127F" w:rsidP="00BD2E91">
                          <w:pPr>
                            <w:jc w:val="right"/>
                          </w:pPr>
                        </w:p>
                        <w:p w:rsidR="00C8127F" w:rsidRDefault="00C8127F" w:rsidP="00BD2E91">
                          <w:pPr>
                            <w:jc w:val="right"/>
                          </w:pPr>
                        </w:p>
                        <w:p w:rsidR="00C8127F" w:rsidRDefault="00C8127F" w:rsidP="00BD2E91">
                          <w:pPr>
                            <w:jc w:val="right"/>
                          </w:pPr>
                        </w:p>
                        <w:p w:rsidR="00C8127F" w:rsidRDefault="00C8127F" w:rsidP="00BD2E91">
                          <w:pPr>
                            <w:jc w:val="right"/>
                          </w:pPr>
                        </w:p>
                        <w:p w:rsidR="00C8127F" w:rsidRPr="000575E4" w:rsidRDefault="00C8127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C8127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C8127F" w:rsidRPr="0061041F" w:rsidRDefault="00C8127F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 wp14:anchorId="55161BEE" wp14:editId="4C3A57F2">
                                      <wp:extent cx="148590" cy="1488440"/>
                                      <wp:effectExtent l="19050" t="0" r="3810" b="0"/>
                                      <wp:docPr id="12" name="Picture 1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C8127F" w:rsidRPr="00866D23" w:rsidRDefault="00C8127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" stroked="f">
              <v:textbox inset="0,0,0,0">
                <w:txbxContent>
                  <w:p w:rsidR="00C8127F" w:rsidRDefault="00C8127F" w:rsidP="00BD2E91">
                    <w:pPr>
                      <w:jc w:val="right"/>
                    </w:pPr>
                  </w:p>
                  <w:p w:rsidR="00C8127F" w:rsidRDefault="00C8127F" w:rsidP="00BD2E91">
                    <w:pPr>
                      <w:jc w:val="right"/>
                    </w:pPr>
                  </w:p>
                  <w:p w:rsidR="00C8127F" w:rsidRDefault="00C8127F" w:rsidP="00BD2E91">
                    <w:pPr>
                      <w:jc w:val="right"/>
                    </w:pPr>
                  </w:p>
                  <w:p w:rsidR="00C8127F" w:rsidRDefault="00C8127F" w:rsidP="00BD2E91">
                    <w:pPr>
                      <w:jc w:val="right"/>
                    </w:pPr>
                  </w:p>
                  <w:p w:rsidR="00C8127F" w:rsidRDefault="00C8127F" w:rsidP="00BD2E91">
                    <w:pPr>
                      <w:jc w:val="right"/>
                    </w:pPr>
                  </w:p>
                  <w:p w:rsidR="00C8127F" w:rsidRDefault="00C8127F" w:rsidP="00BD2E91">
                    <w:pPr>
                      <w:jc w:val="right"/>
                    </w:pPr>
                  </w:p>
                  <w:p w:rsidR="00C8127F" w:rsidRPr="000575E4" w:rsidRDefault="00C8127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C8127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C8127F" w:rsidRPr="0061041F" w:rsidRDefault="00C8127F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 wp14:anchorId="55161BEE" wp14:editId="4C3A57F2">
                                <wp:extent cx="148590" cy="1488440"/>
                                <wp:effectExtent l="19050" t="0" r="3810" b="0"/>
                                <wp:docPr id="12" name="Picture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C8127F" w:rsidRPr="00866D23" w:rsidRDefault="00C8127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C8127F" w:rsidRDefault="00C8127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8127F" w:rsidRDefault="00C8127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8127F" w:rsidRDefault="00C8127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8127F" w:rsidRDefault="00C8127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8127F" w:rsidRDefault="00C8127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8127F" w:rsidRPr="000575E4" w:rsidRDefault="00C8127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C8127F" w:rsidRPr="0061041F">
      <w:trPr>
        <w:trHeight w:hRule="exact" w:val="2342"/>
        <w:jc w:val="right"/>
      </w:trPr>
      <w:tc>
        <w:tcPr>
          <w:tcW w:w="9752" w:type="dxa"/>
        </w:tcPr>
        <w:p w:rsidR="00C8127F" w:rsidRPr="0061041F" w:rsidRDefault="00C8127F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05C2319B" wp14:editId="05F5BE3C">
                <wp:extent cx="148590" cy="1488440"/>
                <wp:effectExtent l="19050" t="0" r="381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C8127F" w:rsidRPr="00866D23" w:rsidRDefault="00C8127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8127F" w:rsidRPr="000575E4" w:rsidRDefault="00C8127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C8127F" w:rsidRPr="0061041F">
      <w:tc>
        <w:tcPr>
          <w:tcW w:w="9752" w:type="dxa"/>
        </w:tcPr>
        <w:p w:rsidR="00C8127F" w:rsidRPr="0061041F" w:rsidRDefault="00C8127F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3F8FBCBE" wp14:editId="0848A0AA">
                <wp:extent cx="3529965" cy="648335"/>
                <wp:effectExtent l="19050" t="0" r="0" b="0"/>
                <wp:docPr id="9" name="Picture 9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C8127F" w:rsidRDefault="00C8127F"/>
  <w:p w:rsidR="00C8127F" w:rsidRDefault="00C8127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0AC8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3AEB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D657B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095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3C23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2734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36D1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15A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13E3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0309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C7E94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4BAE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186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0BDA"/>
    <w:rsid w:val="008B42ED"/>
    <w:rsid w:val="008B49F3"/>
    <w:rsid w:val="008B4DBA"/>
    <w:rsid w:val="008B55BE"/>
    <w:rsid w:val="008C4F3F"/>
    <w:rsid w:val="008C5398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5FD9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27F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2F14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AC0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6208A76E-7607-4C38-856F-B044A5C6B441}"/>
</file>

<file path=customXml/itemProps2.xml><?xml version="1.0" encoding="utf-8"?>
<ds:datastoreItem xmlns:ds="http://schemas.openxmlformats.org/officeDocument/2006/customXml" ds:itemID="{305552F5-442C-4053-82DB-B92A664ADC3C}"/>
</file>

<file path=customXml/itemProps3.xml><?xml version="1.0" encoding="utf-8"?>
<ds:datastoreItem xmlns:ds="http://schemas.openxmlformats.org/officeDocument/2006/customXml" ds:itemID="{8A1B09FA-D211-4925-ACEB-0F8B2F64424D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7</TotalTime>
  <Pages>1</Pages>
  <Words>158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1102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Listing-I2038-04July2012</dc:title>
  <dc:creator>Johannesburg Stock Exchange</dc:creator>
  <cp:lastModifiedBy>Kea Sape</cp:lastModifiedBy>
  <cp:revision>6</cp:revision>
  <cp:lastPrinted>2012-01-03T09:35:00Z</cp:lastPrinted>
  <dcterms:created xsi:type="dcterms:W3CDTF">2012-06-19T16:52:00Z</dcterms:created>
  <dcterms:modified xsi:type="dcterms:W3CDTF">2012-07-04T08:24:00Z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145200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